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772" w:rsidRDefault="009F6772" w:rsidP="008A501F">
      <w:pPr>
        <w:spacing w:after="0" w:line="240" w:lineRule="auto"/>
        <w:jc w:val="center"/>
        <w:rPr>
          <w:rFonts w:ascii="Arial" w:hAnsi="Arial" w:cs="Arial"/>
        </w:rPr>
      </w:pPr>
      <w:r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0" o:spid="_x0000_s1026" type="#_x0000_t75" alt="UFPB_83x110.png" style="position:absolute;left:0;text-align:left;margin-left:206.7pt;margin-top:-36.35pt;width:42.75pt;height:56.25pt;z-index:251658240;visibility:visible">
            <v:imagedata r:id="rId4" o:title=""/>
            <w10:wrap type="square"/>
          </v:shape>
        </w:pict>
      </w:r>
    </w:p>
    <w:p w:rsidR="009F6772" w:rsidRDefault="009F6772" w:rsidP="008A501F">
      <w:pPr>
        <w:spacing w:after="0" w:line="240" w:lineRule="auto"/>
        <w:jc w:val="center"/>
        <w:rPr>
          <w:rFonts w:ascii="Arial" w:hAnsi="Arial" w:cs="Arial"/>
        </w:rPr>
      </w:pPr>
    </w:p>
    <w:p w:rsidR="009F6772" w:rsidRPr="000F54DE" w:rsidRDefault="009F6772" w:rsidP="008A501F">
      <w:pPr>
        <w:spacing w:after="0" w:line="240" w:lineRule="auto"/>
        <w:jc w:val="center"/>
        <w:rPr>
          <w:rFonts w:ascii="Arial" w:hAnsi="Arial" w:cs="Arial"/>
        </w:rPr>
      </w:pPr>
      <w:r w:rsidRPr="000F54DE">
        <w:rPr>
          <w:rFonts w:ascii="Arial" w:hAnsi="Arial" w:cs="Arial"/>
        </w:rPr>
        <w:t>UNIVERSIDADE FEDERAL DA PARAÍBA</w:t>
      </w:r>
    </w:p>
    <w:p w:rsidR="009F6772" w:rsidRPr="000F54DE" w:rsidRDefault="009F6772" w:rsidP="008A501F">
      <w:pPr>
        <w:spacing w:after="0" w:line="240" w:lineRule="auto"/>
        <w:jc w:val="center"/>
        <w:rPr>
          <w:rFonts w:ascii="Arial" w:hAnsi="Arial" w:cs="Arial"/>
        </w:rPr>
      </w:pPr>
      <w:r w:rsidRPr="000F54DE">
        <w:rPr>
          <w:rFonts w:ascii="Arial" w:hAnsi="Arial" w:cs="Arial"/>
        </w:rPr>
        <w:t>BIBLIOTECA CENTRAL DIVISÃO DE DESENVOLVIMENTO DAS COLEÇÕES</w:t>
      </w:r>
    </w:p>
    <w:p w:rsidR="009F6772" w:rsidRPr="000F54DE" w:rsidRDefault="009F6772" w:rsidP="008A501F">
      <w:pPr>
        <w:spacing w:after="0" w:line="240" w:lineRule="auto"/>
        <w:jc w:val="center"/>
        <w:rPr>
          <w:rFonts w:ascii="Arial" w:hAnsi="Arial" w:cs="Arial"/>
        </w:rPr>
      </w:pPr>
      <w:r w:rsidRPr="000F54DE">
        <w:rPr>
          <w:rFonts w:ascii="Arial" w:hAnsi="Arial" w:cs="Arial"/>
        </w:rPr>
        <w:t>SEÇÃO DE INTERCÂMBIO E SELEÇÃO</w:t>
      </w:r>
    </w:p>
    <w:p w:rsidR="009F6772" w:rsidRPr="000F54DE" w:rsidRDefault="009F6772" w:rsidP="008A501F">
      <w:pPr>
        <w:spacing w:after="0" w:line="240" w:lineRule="auto"/>
        <w:jc w:val="center"/>
        <w:rPr>
          <w:rFonts w:ascii="Arial" w:hAnsi="Arial" w:cs="Arial"/>
        </w:rPr>
      </w:pPr>
    </w:p>
    <w:p w:rsidR="009F6772" w:rsidRPr="000F54DE" w:rsidRDefault="009F6772" w:rsidP="008A501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F54DE">
        <w:rPr>
          <w:rFonts w:ascii="Arial" w:hAnsi="Arial" w:cs="Arial"/>
          <w:b/>
          <w:sz w:val="28"/>
          <w:szCs w:val="28"/>
        </w:rPr>
        <w:t>TERMO DE DOAÇÃO</w:t>
      </w:r>
    </w:p>
    <w:p w:rsidR="009F6772" w:rsidRPr="000F54DE" w:rsidRDefault="009F6772" w:rsidP="008A501F">
      <w:pPr>
        <w:spacing w:after="0" w:line="240" w:lineRule="auto"/>
        <w:jc w:val="center"/>
        <w:rPr>
          <w:rFonts w:ascii="Arial" w:hAnsi="Arial" w:cs="Arial"/>
        </w:rPr>
      </w:pPr>
    </w:p>
    <w:p w:rsidR="009F6772" w:rsidRPr="0082279B" w:rsidRDefault="009F6772" w:rsidP="000F54DE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82279B">
        <w:rPr>
          <w:rFonts w:ascii="Arial" w:hAnsi="Arial" w:cs="Arial"/>
        </w:rPr>
        <w:t>Os materiais documentais oferecidos, em doação</w:t>
      </w:r>
      <w:r>
        <w:rPr>
          <w:rFonts w:ascii="Arial" w:hAnsi="Arial" w:cs="Arial"/>
        </w:rPr>
        <w:t xml:space="preserve"> p</w:t>
      </w:r>
      <w:r w:rsidRPr="0082279B">
        <w:rPr>
          <w:rFonts w:ascii="Arial" w:hAnsi="Arial" w:cs="Arial"/>
        </w:rPr>
        <w:t>ara o sistema de Bibliotecas da Universidade Federal da Paraíba (UFPB) deverão ser acompanhados de listagem e só serão aceitos com entendimento explicito de que deverão passar por uma seleção de acordo com as diretrizes estabelecidas pela Biblioteca Central para o desenvolvimento das suas coleções. Os itens selecionados serão incorporados ao acervo em sua sequência normal, evitando-se ordenações diferenciadas.</w:t>
      </w:r>
    </w:p>
    <w:p w:rsidR="009F6772" w:rsidRPr="0082279B" w:rsidRDefault="009F6772" w:rsidP="000F54DE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82279B">
        <w:rPr>
          <w:rFonts w:ascii="Arial" w:hAnsi="Arial" w:cs="Arial"/>
        </w:rPr>
        <w:t>A Biblioteca Central e as bibliotecas setoriais que compõem o Sistema de Bibliotecas da UFPB reservam-se o direito de permutar, doar ou descartar as doações não selecionadas.</w:t>
      </w:r>
    </w:p>
    <w:p w:rsidR="009F6772" w:rsidRDefault="009F6772" w:rsidP="000F54DE">
      <w:pPr>
        <w:spacing w:after="0"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0F54DE">
        <w:rPr>
          <w:rFonts w:ascii="Arial" w:hAnsi="Arial" w:cs="Arial"/>
          <w:b/>
          <w:sz w:val="28"/>
          <w:szCs w:val="28"/>
        </w:rPr>
        <w:t>DECLARAÇÃO DE DOAÇÃO</w:t>
      </w:r>
    </w:p>
    <w:p w:rsidR="009F6772" w:rsidRPr="0082279B" w:rsidRDefault="009F6772" w:rsidP="0082279B">
      <w:pPr>
        <w:spacing w:after="0" w:line="360" w:lineRule="auto"/>
        <w:jc w:val="both"/>
        <w:rPr>
          <w:rFonts w:ascii="Arial" w:hAnsi="Arial" w:cs="Arial"/>
        </w:rPr>
      </w:pPr>
      <w:r w:rsidRPr="0082279B">
        <w:rPr>
          <w:rFonts w:ascii="Arial" w:hAnsi="Arial" w:cs="Arial"/>
        </w:rPr>
        <w:t>__________________________________________________, portador (a) do CPF/CNPJ</w:t>
      </w:r>
      <w:r>
        <w:rPr>
          <w:rFonts w:ascii="Arial" w:hAnsi="Arial" w:cs="Arial"/>
        </w:rPr>
        <w:t xml:space="preserve"> nº</w:t>
      </w:r>
      <w:r w:rsidRPr="0082279B">
        <w:rPr>
          <w:rFonts w:ascii="Arial" w:hAnsi="Arial" w:cs="Arial"/>
        </w:rPr>
        <w:t xml:space="preserve"> ______________________________, residente e domiciliado na _____________________________________________, cidade de </w:t>
      </w:r>
      <w:r>
        <w:rPr>
          <w:rFonts w:ascii="Arial" w:hAnsi="Arial" w:cs="Arial"/>
        </w:rPr>
        <w:t>______________________</w:t>
      </w:r>
      <w:r w:rsidRPr="0082279B">
        <w:rPr>
          <w:rFonts w:ascii="Arial" w:hAnsi="Arial" w:cs="Arial"/>
        </w:rPr>
        <w:t xml:space="preserve">Estado _______, abaixo assinado, por este Instrumento, transfere, incondicionalmente, </w:t>
      </w:r>
      <w:r>
        <w:rPr>
          <w:rFonts w:ascii="Arial" w:hAnsi="Arial" w:cs="Arial"/>
        </w:rPr>
        <w:t xml:space="preserve">à </w:t>
      </w:r>
      <w:r w:rsidRPr="0082279B">
        <w:rPr>
          <w:rFonts w:ascii="Arial" w:hAnsi="Arial" w:cs="Arial"/>
        </w:rPr>
        <w:t>Biblioteca Central da UFPB, situada na Cidade Universitária – campus I, castelo Branco – João Pessoa/PB, todos os direitos sobre os materiais documentais doados nesta data, cuja relação encontra-se discriminada em anexo, contendo título e número de exemplares.</w:t>
      </w:r>
    </w:p>
    <w:p w:rsidR="009F6772" w:rsidRPr="0082279B" w:rsidRDefault="009F6772" w:rsidP="0082279B">
      <w:pPr>
        <w:spacing w:after="0" w:line="360" w:lineRule="auto"/>
        <w:jc w:val="both"/>
        <w:rPr>
          <w:rFonts w:ascii="Arial" w:hAnsi="Arial" w:cs="Arial"/>
        </w:rPr>
      </w:pPr>
    </w:p>
    <w:p w:rsidR="009F6772" w:rsidRDefault="009F6772" w:rsidP="005839D5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82279B">
        <w:rPr>
          <w:rFonts w:ascii="Arial" w:hAnsi="Arial" w:cs="Arial"/>
        </w:rPr>
        <w:t>Declaro também ter tomado ciência e estar de acordo com a política adotada pela biblioteca em relação às doações</w:t>
      </w:r>
      <w:r>
        <w:rPr>
          <w:rFonts w:ascii="Arial" w:hAnsi="Arial" w:cs="Arial"/>
        </w:rPr>
        <w:t>.</w:t>
      </w:r>
    </w:p>
    <w:p w:rsidR="009F6772" w:rsidRDefault="009F6772" w:rsidP="0082279B">
      <w:pPr>
        <w:spacing w:after="0" w:line="360" w:lineRule="auto"/>
        <w:jc w:val="center"/>
        <w:rPr>
          <w:rFonts w:ascii="Arial" w:hAnsi="Arial" w:cs="Arial"/>
        </w:rPr>
      </w:pPr>
    </w:p>
    <w:p w:rsidR="009F6772" w:rsidRDefault="009F6772" w:rsidP="0082279B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João Pessoa, (PB) _____ de __________de ______.</w:t>
      </w:r>
    </w:p>
    <w:p w:rsidR="009F6772" w:rsidRDefault="009F6772" w:rsidP="0082279B">
      <w:pPr>
        <w:spacing w:after="0" w:line="360" w:lineRule="auto"/>
        <w:jc w:val="center"/>
        <w:rPr>
          <w:rFonts w:ascii="Arial" w:hAnsi="Arial" w:cs="Arial"/>
        </w:rPr>
      </w:pPr>
    </w:p>
    <w:p w:rsidR="009F6772" w:rsidRDefault="009F6772" w:rsidP="0082279B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</w:p>
    <w:p w:rsidR="009F6772" w:rsidRDefault="009F6772" w:rsidP="0082279B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responsável pela doação</w:t>
      </w:r>
    </w:p>
    <w:p w:rsidR="009F6772" w:rsidRPr="0082279B" w:rsidRDefault="009F6772" w:rsidP="0082279B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E-mail _______________________________________________Tel. (  ) ________</w:t>
      </w:r>
    </w:p>
    <w:p w:rsidR="009F6772" w:rsidRPr="000F54DE" w:rsidRDefault="009F6772" w:rsidP="00565340">
      <w:pPr>
        <w:pBdr>
          <w:bottom w:val="single" w:sz="12" w:space="1" w:color="auto"/>
        </w:pBdr>
        <w:spacing w:after="0" w:line="360" w:lineRule="auto"/>
        <w:ind w:firstLine="709"/>
        <w:jc w:val="both"/>
        <w:rPr>
          <w:rFonts w:ascii="Arial" w:hAnsi="Arial" w:cs="Arial"/>
        </w:rPr>
      </w:pPr>
    </w:p>
    <w:p w:rsidR="009F6772" w:rsidRDefault="009F6772" w:rsidP="0082279B">
      <w:pPr>
        <w:spacing w:after="0" w:line="240" w:lineRule="auto"/>
        <w:jc w:val="center"/>
        <w:rPr>
          <w:rFonts w:ascii="Arial" w:hAnsi="Arial" w:cs="Arial"/>
        </w:rPr>
      </w:pPr>
    </w:p>
    <w:p w:rsidR="009F6772" w:rsidRDefault="009F6772" w:rsidP="0082279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ENDEREÇO PARA ENVIO DAS DOAÇÕES:</w:t>
      </w:r>
    </w:p>
    <w:p w:rsidR="009F6772" w:rsidRDefault="009F6772" w:rsidP="0082279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UFPB – BIBLIOTECA CENTRAL – CAMPUS I </w:t>
      </w:r>
      <w:r w:rsidRPr="0082279B">
        <w:rPr>
          <w:rFonts w:ascii="Arial" w:hAnsi="Arial" w:cs="Arial"/>
        </w:rPr>
        <w:t>JOÃO PESSOA/PB</w:t>
      </w:r>
    </w:p>
    <w:p w:rsidR="009F6772" w:rsidRDefault="009F6772" w:rsidP="00335E2B">
      <w:pPr>
        <w:spacing w:after="0" w:line="240" w:lineRule="auto"/>
        <w:jc w:val="center"/>
        <w:rPr>
          <w:rFonts w:ascii="Arial" w:hAnsi="Arial" w:cs="Arial"/>
        </w:rPr>
        <w:sectPr w:rsidR="009F6772" w:rsidSect="0033644B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SEÇÃO DE INTERCÃMBIO </w:t>
      </w:r>
      <w:r w:rsidRPr="0082279B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SELEÇÃO</w:t>
      </w:r>
    </w:p>
    <w:p w:rsidR="009F6772" w:rsidRDefault="009F6772" w:rsidP="00BF416B">
      <w:pPr>
        <w:spacing w:after="0" w:line="240" w:lineRule="auto"/>
        <w:jc w:val="center"/>
        <w:rPr>
          <w:rFonts w:ascii="Arial" w:hAnsi="Arial" w:cs="Arial"/>
        </w:rPr>
      </w:pPr>
      <w:r>
        <w:rPr>
          <w:noProof/>
          <w:lang w:eastAsia="pt-BR"/>
        </w:rPr>
        <w:pict>
          <v:shape id="_x0000_s1027" type="#_x0000_t75" alt="UFPB_83x110.png" style="position:absolute;left:0;text-align:left;margin-left:322.15pt;margin-top:-50.55pt;width:42.75pt;height:56.25pt;z-index:251659264;visibility:visible">
            <v:imagedata r:id="rId4" o:title=""/>
            <w10:wrap type="square"/>
          </v:shape>
        </w:pict>
      </w:r>
    </w:p>
    <w:p w:rsidR="009F6772" w:rsidRDefault="009F6772" w:rsidP="00BF416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UNIVERSIDADE FEDERAL DA PARAÍBA</w:t>
      </w:r>
    </w:p>
    <w:p w:rsidR="009F6772" w:rsidRDefault="009F6772" w:rsidP="00BF416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BIBLIOTECA CENTRAL DIVISÃO DE DESENVOLVIMENTO DAS COLEÇÕES</w:t>
      </w:r>
    </w:p>
    <w:p w:rsidR="009F6772" w:rsidRDefault="009F6772" w:rsidP="00BF416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SEÇÃO DE INTERCÂMBIO E SELEÇÃO</w:t>
      </w:r>
    </w:p>
    <w:p w:rsidR="009F6772" w:rsidRDefault="009F6772" w:rsidP="00BF416B">
      <w:pPr>
        <w:spacing w:after="0" w:line="240" w:lineRule="auto"/>
        <w:jc w:val="center"/>
        <w:rPr>
          <w:rFonts w:ascii="Arial" w:hAnsi="Arial" w:cs="Arial"/>
        </w:rPr>
      </w:pPr>
    </w:p>
    <w:p w:rsidR="009F6772" w:rsidRPr="006E32A1" w:rsidRDefault="009F6772" w:rsidP="00BF416B">
      <w:pPr>
        <w:spacing w:after="0" w:line="240" w:lineRule="auto"/>
        <w:jc w:val="center"/>
        <w:rPr>
          <w:rFonts w:ascii="Arial" w:hAnsi="Arial" w:cs="Arial"/>
        </w:rPr>
      </w:pPr>
      <w:r w:rsidRPr="006E32A1">
        <w:rPr>
          <w:rFonts w:ascii="Arial" w:hAnsi="Arial" w:cs="Arial"/>
        </w:rPr>
        <w:t xml:space="preserve">RELAÇÃO DOS LIVROS DOADOS </w:t>
      </w:r>
    </w:p>
    <w:p w:rsidR="009F6772" w:rsidRPr="001F6204" w:rsidRDefault="009F6772" w:rsidP="00BF416B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Y="53"/>
        <w:tblW w:w="13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62"/>
        <w:gridCol w:w="1146"/>
      </w:tblGrid>
      <w:tr w:rsidR="009F6772" w:rsidRPr="00DF7156" w:rsidTr="00E736D0">
        <w:trPr>
          <w:trHeight w:val="263"/>
        </w:trPr>
        <w:tc>
          <w:tcPr>
            <w:tcW w:w="12462" w:type="dxa"/>
            <w:shd w:val="clear" w:color="auto" w:fill="DDDDDD"/>
          </w:tcPr>
          <w:p w:rsidR="009F6772" w:rsidRPr="00DF7156" w:rsidRDefault="009F6772" w:rsidP="00E736D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F7156">
              <w:rPr>
                <w:rFonts w:ascii="Arial" w:hAnsi="Arial" w:cs="Arial"/>
                <w:b/>
              </w:rPr>
              <w:t>TÍTULO</w:t>
            </w:r>
          </w:p>
        </w:tc>
        <w:tc>
          <w:tcPr>
            <w:tcW w:w="1146" w:type="dxa"/>
            <w:shd w:val="clear" w:color="auto" w:fill="DDDDDD"/>
          </w:tcPr>
          <w:p w:rsidR="009F6772" w:rsidRPr="00DF7156" w:rsidRDefault="009F6772" w:rsidP="00E736D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F7156">
              <w:rPr>
                <w:rFonts w:ascii="Arial" w:hAnsi="Arial" w:cs="Arial"/>
                <w:b/>
              </w:rPr>
              <w:t>QUANT.</w:t>
            </w:r>
          </w:p>
        </w:tc>
      </w:tr>
      <w:tr w:rsidR="009F6772" w:rsidRPr="00DF7156" w:rsidTr="00E736D0">
        <w:trPr>
          <w:trHeight w:val="263"/>
        </w:trPr>
        <w:tc>
          <w:tcPr>
            <w:tcW w:w="12462" w:type="dxa"/>
          </w:tcPr>
          <w:p w:rsidR="009F6772" w:rsidRPr="00DF7156" w:rsidRDefault="009F6772" w:rsidP="00E736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:rsidR="009F6772" w:rsidRPr="00DF7156" w:rsidRDefault="009F6772" w:rsidP="00E736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F6772" w:rsidRPr="00DF7156" w:rsidTr="00E736D0">
        <w:trPr>
          <w:trHeight w:val="263"/>
        </w:trPr>
        <w:tc>
          <w:tcPr>
            <w:tcW w:w="12462" w:type="dxa"/>
          </w:tcPr>
          <w:p w:rsidR="009F6772" w:rsidRPr="00DF7156" w:rsidRDefault="009F6772" w:rsidP="00E736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:rsidR="009F6772" w:rsidRPr="00DF7156" w:rsidRDefault="009F6772" w:rsidP="00E736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F6772" w:rsidRPr="00DF7156" w:rsidTr="00E736D0">
        <w:trPr>
          <w:trHeight w:val="248"/>
        </w:trPr>
        <w:tc>
          <w:tcPr>
            <w:tcW w:w="12462" w:type="dxa"/>
          </w:tcPr>
          <w:p w:rsidR="009F6772" w:rsidRPr="00DF7156" w:rsidRDefault="009F6772" w:rsidP="00E736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:rsidR="009F6772" w:rsidRPr="00DF7156" w:rsidRDefault="009F6772" w:rsidP="00E736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F6772" w:rsidRPr="00DF7156" w:rsidTr="00E736D0">
        <w:trPr>
          <w:trHeight w:val="263"/>
        </w:trPr>
        <w:tc>
          <w:tcPr>
            <w:tcW w:w="12462" w:type="dxa"/>
          </w:tcPr>
          <w:p w:rsidR="009F6772" w:rsidRPr="00DF7156" w:rsidRDefault="009F6772" w:rsidP="00E736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:rsidR="009F6772" w:rsidRPr="00DF7156" w:rsidRDefault="009F6772" w:rsidP="00E736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F6772" w:rsidRPr="00DF7156" w:rsidTr="00E736D0">
        <w:trPr>
          <w:trHeight w:val="263"/>
        </w:trPr>
        <w:tc>
          <w:tcPr>
            <w:tcW w:w="12462" w:type="dxa"/>
          </w:tcPr>
          <w:p w:rsidR="009F6772" w:rsidRPr="00DF7156" w:rsidRDefault="009F6772" w:rsidP="00E736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:rsidR="009F6772" w:rsidRPr="00DF7156" w:rsidRDefault="009F6772" w:rsidP="00E736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F6772" w:rsidRPr="00DF7156" w:rsidTr="00E736D0">
        <w:trPr>
          <w:trHeight w:val="248"/>
        </w:trPr>
        <w:tc>
          <w:tcPr>
            <w:tcW w:w="12462" w:type="dxa"/>
          </w:tcPr>
          <w:p w:rsidR="009F6772" w:rsidRPr="00DF7156" w:rsidRDefault="009F6772" w:rsidP="00E736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:rsidR="009F6772" w:rsidRPr="00DF7156" w:rsidRDefault="009F6772" w:rsidP="00E736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F6772" w:rsidRPr="00DF7156" w:rsidTr="00E736D0">
        <w:trPr>
          <w:trHeight w:val="263"/>
        </w:trPr>
        <w:tc>
          <w:tcPr>
            <w:tcW w:w="12462" w:type="dxa"/>
          </w:tcPr>
          <w:p w:rsidR="009F6772" w:rsidRPr="00DF7156" w:rsidRDefault="009F6772" w:rsidP="00E736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:rsidR="009F6772" w:rsidRPr="00DF7156" w:rsidRDefault="009F6772" w:rsidP="00E736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F6772" w:rsidRPr="00DF7156" w:rsidTr="00E736D0">
        <w:trPr>
          <w:trHeight w:hRule="exact" w:val="278"/>
        </w:trPr>
        <w:tc>
          <w:tcPr>
            <w:tcW w:w="12462" w:type="dxa"/>
          </w:tcPr>
          <w:p w:rsidR="009F6772" w:rsidRPr="00DF7156" w:rsidRDefault="009F6772" w:rsidP="00E736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:rsidR="009F6772" w:rsidRPr="00DF7156" w:rsidRDefault="009F6772" w:rsidP="00E736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F6772" w:rsidRPr="00DF7156" w:rsidTr="00E736D0">
        <w:trPr>
          <w:trHeight w:val="263"/>
        </w:trPr>
        <w:tc>
          <w:tcPr>
            <w:tcW w:w="12462" w:type="dxa"/>
            <w:vAlign w:val="center"/>
          </w:tcPr>
          <w:p w:rsidR="009F6772" w:rsidRPr="00DF7156" w:rsidRDefault="009F6772" w:rsidP="00E736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  <w:vAlign w:val="center"/>
          </w:tcPr>
          <w:p w:rsidR="009F6772" w:rsidRPr="00DF7156" w:rsidRDefault="009F6772" w:rsidP="00E736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F6772" w:rsidRPr="00DF7156" w:rsidTr="00E736D0">
        <w:trPr>
          <w:trHeight w:val="263"/>
        </w:trPr>
        <w:tc>
          <w:tcPr>
            <w:tcW w:w="12462" w:type="dxa"/>
          </w:tcPr>
          <w:p w:rsidR="009F6772" w:rsidRPr="00DF7156" w:rsidRDefault="009F6772" w:rsidP="00E736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:rsidR="009F6772" w:rsidRPr="00DF7156" w:rsidRDefault="009F6772" w:rsidP="00E736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F6772" w:rsidRPr="00DF7156" w:rsidTr="00E736D0">
        <w:trPr>
          <w:trHeight w:val="248"/>
        </w:trPr>
        <w:tc>
          <w:tcPr>
            <w:tcW w:w="12462" w:type="dxa"/>
          </w:tcPr>
          <w:p w:rsidR="009F6772" w:rsidRPr="00DF7156" w:rsidRDefault="009F6772" w:rsidP="00E736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:rsidR="009F6772" w:rsidRPr="00DF7156" w:rsidRDefault="009F6772" w:rsidP="00E736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F6772" w:rsidRPr="00DF7156" w:rsidTr="00E736D0">
        <w:trPr>
          <w:trHeight w:val="263"/>
        </w:trPr>
        <w:tc>
          <w:tcPr>
            <w:tcW w:w="12462" w:type="dxa"/>
          </w:tcPr>
          <w:p w:rsidR="009F6772" w:rsidRPr="00DF7156" w:rsidRDefault="009F6772" w:rsidP="00E736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:rsidR="009F6772" w:rsidRPr="00DF7156" w:rsidRDefault="009F6772" w:rsidP="00E736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F6772" w:rsidRPr="00DF7156" w:rsidTr="00E736D0">
        <w:trPr>
          <w:trHeight w:val="263"/>
        </w:trPr>
        <w:tc>
          <w:tcPr>
            <w:tcW w:w="12462" w:type="dxa"/>
          </w:tcPr>
          <w:p w:rsidR="009F6772" w:rsidRPr="00DF7156" w:rsidRDefault="009F6772" w:rsidP="00E736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:rsidR="009F6772" w:rsidRPr="00DF7156" w:rsidRDefault="009F6772" w:rsidP="00E736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F6772" w:rsidRPr="00DF7156" w:rsidTr="00E736D0">
        <w:trPr>
          <w:trHeight w:val="248"/>
        </w:trPr>
        <w:tc>
          <w:tcPr>
            <w:tcW w:w="12462" w:type="dxa"/>
          </w:tcPr>
          <w:p w:rsidR="009F6772" w:rsidRPr="00DF7156" w:rsidRDefault="009F6772" w:rsidP="00E736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:rsidR="009F6772" w:rsidRPr="00DF7156" w:rsidRDefault="009F6772" w:rsidP="00E736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F6772" w:rsidRPr="00DF7156" w:rsidTr="00E736D0">
        <w:trPr>
          <w:trHeight w:hRule="exact" w:val="278"/>
        </w:trPr>
        <w:tc>
          <w:tcPr>
            <w:tcW w:w="12462" w:type="dxa"/>
          </w:tcPr>
          <w:p w:rsidR="009F6772" w:rsidRPr="00DF7156" w:rsidRDefault="009F6772" w:rsidP="00E736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:rsidR="009F6772" w:rsidRPr="00DF7156" w:rsidRDefault="009F6772" w:rsidP="00E736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F6772" w:rsidRPr="00DF7156" w:rsidTr="00E736D0">
        <w:trPr>
          <w:trHeight w:val="248"/>
        </w:trPr>
        <w:tc>
          <w:tcPr>
            <w:tcW w:w="12462" w:type="dxa"/>
          </w:tcPr>
          <w:p w:rsidR="009F6772" w:rsidRPr="00DF7156" w:rsidRDefault="009F6772" w:rsidP="00E736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:rsidR="009F6772" w:rsidRPr="00DF7156" w:rsidRDefault="009F6772" w:rsidP="00E736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F6772" w:rsidRPr="00DF7156" w:rsidTr="00E736D0">
        <w:trPr>
          <w:trHeight w:val="263"/>
        </w:trPr>
        <w:tc>
          <w:tcPr>
            <w:tcW w:w="12462" w:type="dxa"/>
          </w:tcPr>
          <w:p w:rsidR="009F6772" w:rsidRPr="00DF7156" w:rsidRDefault="009F6772" w:rsidP="00E736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:rsidR="009F6772" w:rsidRPr="00DF7156" w:rsidRDefault="009F6772" w:rsidP="00E736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F6772" w:rsidRPr="00DF7156" w:rsidTr="00E736D0">
        <w:trPr>
          <w:trHeight w:val="248"/>
        </w:trPr>
        <w:tc>
          <w:tcPr>
            <w:tcW w:w="12462" w:type="dxa"/>
          </w:tcPr>
          <w:p w:rsidR="009F6772" w:rsidRPr="00DF7156" w:rsidRDefault="009F6772" w:rsidP="00E736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:rsidR="009F6772" w:rsidRPr="00DF7156" w:rsidRDefault="009F6772" w:rsidP="00E736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F6772" w:rsidRPr="00DF7156" w:rsidTr="00E736D0">
        <w:trPr>
          <w:trHeight w:val="263"/>
        </w:trPr>
        <w:tc>
          <w:tcPr>
            <w:tcW w:w="12462" w:type="dxa"/>
          </w:tcPr>
          <w:p w:rsidR="009F6772" w:rsidRPr="00DF7156" w:rsidRDefault="009F6772" w:rsidP="00E736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:rsidR="009F6772" w:rsidRPr="00DF7156" w:rsidRDefault="009F6772" w:rsidP="00E736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F6772" w:rsidRPr="00DF7156" w:rsidTr="00E736D0">
        <w:trPr>
          <w:trHeight w:val="263"/>
        </w:trPr>
        <w:tc>
          <w:tcPr>
            <w:tcW w:w="12462" w:type="dxa"/>
          </w:tcPr>
          <w:p w:rsidR="009F6772" w:rsidRPr="00DF7156" w:rsidRDefault="009F6772" w:rsidP="00E736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:rsidR="009F6772" w:rsidRPr="00DF7156" w:rsidRDefault="009F6772" w:rsidP="00E736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F6772" w:rsidRPr="00DF7156" w:rsidTr="00E736D0">
        <w:trPr>
          <w:trHeight w:val="263"/>
        </w:trPr>
        <w:tc>
          <w:tcPr>
            <w:tcW w:w="12462" w:type="dxa"/>
          </w:tcPr>
          <w:p w:rsidR="009F6772" w:rsidRPr="00DF7156" w:rsidRDefault="009F6772" w:rsidP="00E736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:rsidR="009F6772" w:rsidRPr="00DF7156" w:rsidRDefault="009F6772" w:rsidP="00E736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9F6772" w:rsidRDefault="009F6772" w:rsidP="00335E2B">
      <w:pPr>
        <w:spacing w:after="0" w:line="240" w:lineRule="auto"/>
        <w:jc w:val="center"/>
        <w:rPr>
          <w:rFonts w:ascii="Arial" w:hAnsi="Arial" w:cs="Arial"/>
        </w:rPr>
      </w:pPr>
    </w:p>
    <w:p w:rsidR="009F6772" w:rsidRPr="000F54DE" w:rsidRDefault="009F6772" w:rsidP="00335E2B">
      <w:pPr>
        <w:spacing w:after="0" w:line="240" w:lineRule="auto"/>
        <w:jc w:val="center"/>
        <w:rPr>
          <w:rFonts w:ascii="Arial" w:hAnsi="Arial" w:cs="Arial"/>
        </w:rPr>
      </w:pPr>
    </w:p>
    <w:sectPr w:rsidR="009F6772" w:rsidRPr="000F54DE" w:rsidSect="00BF416B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501F"/>
    <w:rsid w:val="000F54DE"/>
    <w:rsid w:val="001F6204"/>
    <w:rsid w:val="002E0056"/>
    <w:rsid w:val="00335E2B"/>
    <w:rsid w:val="0033644B"/>
    <w:rsid w:val="004B3223"/>
    <w:rsid w:val="00565340"/>
    <w:rsid w:val="005839D5"/>
    <w:rsid w:val="006E32A1"/>
    <w:rsid w:val="0082279B"/>
    <w:rsid w:val="008A501F"/>
    <w:rsid w:val="009F6772"/>
    <w:rsid w:val="00A8077E"/>
    <w:rsid w:val="00A95D24"/>
    <w:rsid w:val="00AB2273"/>
    <w:rsid w:val="00BF416B"/>
    <w:rsid w:val="00DF7156"/>
    <w:rsid w:val="00E73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44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8077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2</Pages>
  <Words>321</Words>
  <Characters>1734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Central</dc:creator>
  <cp:keywords/>
  <dc:description/>
  <cp:lastModifiedBy>Biblioteca Setorial</cp:lastModifiedBy>
  <cp:revision>8</cp:revision>
  <dcterms:created xsi:type="dcterms:W3CDTF">2016-05-24T18:10:00Z</dcterms:created>
  <dcterms:modified xsi:type="dcterms:W3CDTF">2018-10-04T21:58:00Z</dcterms:modified>
</cp:coreProperties>
</file>